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48" w:rsidRDefault="007621BD">
      <w:pPr>
        <w:spacing w:line="576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p w:rsidR="00212F48" w:rsidRDefault="007621BD">
      <w:pPr>
        <w:spacing w:line="576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华南农业大学暂付款延迟还款申请表</w:t>
      </w:r>
    </w:p>
    <w:p w:rsidR="00212F48" w:rsidRDefault="007621BD">
      <w:pPr>
        <w:spacing w:line="576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填表日期：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4"/>
        <w:gridCol w:w="556"/>
        <w:gridCol w:w="539"/>
        <w:gridCol w:w="180"/>
        <w:gridCol w:w="1259"/>
        <w:gridCol w:w="1079"/>
        <w:gridCol w:w="540"/>
        <w:gridCol w:w="720"/>
        <w:gridCol w:w="719"/>
        <w:gridCol w:w="1323"/>
      </w:tblGrid>
      <w:tr w:rsidR="00212F48" w:rsidTr="00084242">
        <w:trPr>
          <w:trHeight w:val="525"/>
          <w:jc w:val="center"/>
        </w:trPr>
        <w:tc>
          <w:tcPr>
            <w:tcW w:w="567" w:type="dxa"/>
            <w:vMerge w:val="restart"/>
            <w:vAlign w:val="center"/>
          </w:tcPr>
          <w:p w:rsidR="00212F48" w:rsidRDefault="007621BD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cs="仿宋_GB2312" w:hint="eastAsia"/>
                <w:sz w:val="24"/>
                <w:szCs w:val="24"/>
              </w:rPr>
              <w:t>暂付款信息</w:t>
            </w:r>
          </w:p>
        </w:tc>
        <w:tc>
          <w:tcPr>
            <w:tcW w:w="1444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凭证号码</w:t>
            </w:r>
          </w:p>
        </w:tc>
        <w:tc>
          <w:tcPr>
            <w:tcW w:w="1275" w:type="dxa"/>
            <w:gridSpan w:val="3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借款日期</w:t>
            </w:r>
          </w:p>
        </w:tc>
        <w:tc>
          <w:tcPr>
            <w:tcW w:w="1619" w:type="dxa"/>
            <w:gridSpan w:val="2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应还款日期</w:t>
            </w:r>
          </w:p>
        </w:tc>
        <w:tc>
          <w:tcPr>
            <w:tcW w:w="1323" w:type="dxa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435"/>
          <w:jc w:val="center"/>
        </w:trPr>
        <w:tc>
          <w:tcPr>
            <w:tcW w:w="567" w:type="dxa"/>
            <w:vMerge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借款人</w:t>
            </w:r>
          </w:p>
        </w:tc>
        <w:tc>
          <w:tcPr>
            <w:tcW w:w="1275" w:type="dxa"/>
            <w:gridSpan w:val="3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619" w:type="dxa"/>
            <w:gridSpan w:val="2"/>
            <w:vAlign w:val="center"/>
          </w:tcPr>
          <w:p w:rsidR="00212F48" w:rsidRDefault="00212F48">
            <w:pPr>
              <w:spacing w:line="576" w:lineRule="exact"/>
            </w:pPr>
          </w:p>
        </w:tc>
        <w:tc>
          <w:tcPr>
            <w:tcW w:w="1439" w:type="dxa"/>
            <w:gridSpan w:val="2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323" w:type="dxa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435"/>
          <w:jc w:val="center"/>
        </w:trPr>
        <w:tc>
          <w:tcPr>
            <w:tcW w:w="567" w:type="dxa"/>
            <w:vMerge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借款金额</w:t>
            </w:r>
          </w:p>
        </w:tc>
        <w:tc>
          <w:tcPr>
            <w:tcW w:w="1275" w:type="dxa"/>
            <w:gridSpan w:val="3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经费卡号</w:t>
            </w:r>
          </w:p>
        </w:tc>
        <w:tc>
          <w:tcPr>
            <w:tcW w:w="1619" w:type="dxa"/>
            <w:gridSpan w:val="2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审批人</w:t>
            </w:r>
          </w:p>
        </w:tc>
        <w:tc>
          <w:tcPr>
            <w:tcW w:w="1323" w:type="dxa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435"/>
          <w:jc w:val="center"/>
        </w:trPr>
        <w:tc>
          <w:tcPr>
            <w:tcW w:w="567" w:type="dxa"/>
            <w:vMerge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借款用途</w:t>
            </w:r>
          </w:p>
        </w:tc>
        <w:tc>
          <w:tcPr>
            <w:tcW w:w="6915" w:type="dxa"/>
            <w:gridSpan w:val="9"/>
            <w:vAlign w:val="center"/>
          </w:tcPr>
          <w:p w:rsidR="00212F48" w:rsidRDefault="00212F48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435"/>
          <w:jc w:val="center"/>
        </w:trPr>
        <w:tc>
          <w:tcPr>
            <w:tcW w:w="2011" w:type="dxa"/>
            <w:gridSpan w:val="2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借款人资料</w:t>
            </w:r>
          </w:p>
        </w:tc>
        <w:tc>
          <w:tcPr>
            <w:tcW w:w="1095" w:type="dxa"/>
            <w:gridSpan w:val="2"/>
            <w:vAlign w:val="center"/>
          </w:tcPr>
          <w:p w:rsidR="00212F48" w:rsidRDefault="00084242" w:rsidP="00084242">
            <w:pPr>
              <w:spacing w:line="576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2518" w:type="dxa"/>
            <w:gridSpan w:val="3"/>
            <w:vAlign w:val="center"/>
          </w:tcPr>
          <w:p w:rsidR="00212F48" w:rsidRDefault="00212F48" w:rsidP="00084242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F48" w:rsidRDefault="007621BD" w:rsidP="00084242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42" w:type="dxa"/>
            <w:gridSpan w:val="2"/>
            <w:vAlign w:val="center"/>
          </w:tcPr>
          <w:p w:rsidR="00212F48" w:rsidRDefault="00212F48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435"/>
          <w:jc w:val="center"/>
        </w:trPr>
        <w:tc>
          <w:tcPr>
            <w:tcW w:w="2011" w:type="dxa"/>
            <w:gridSpan w:val="2"/>
            <w:vAlign w:val="center"/>
          </w:tcPr>
          <w:p w:rsidR="00212F48" w:rsidRDefault="007621BD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借款责任人资料</w:t>
            </w:r>
          </w:p>
        </w:tc>
        <w:tc>
          <w:tcPr>
            <w:tcW w:w="1095" w:type="dxa"/>
            <w:gridSpan w:val="2"/>
            <w:vAlign w:val="center"/>
          </w:tcPr>
          <w:p w:rsidR="00212F48" w:rsidRDefault="007621BD" w:rsidP="00084242">
            <w:pPr>
              <w:spacing w:line="576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="00084242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518" w:type="dxa"/>
            <w:gridSpan w:val="3"/>
            <w:vAlign w:val="center"/>
          </w:tcPr>
          <w:p w:rsidR="00212F48" w:rsidRDefault="00212F48" w:rsidP="00084242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2F48" w:rsidRDefault="007621BD" w:rsidP="00084242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42" w:type="dxa"/>
            <w:gridSpan w:val="2"/>
            <w:vAlign w:val="center"/>
          </w:tcPr>
          <w:p w:rsidR="00212F48" w:rsidRDefault="00212F48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 w:rsidTr="00084242">
        <w:trPr>
          <w:trHeight w:val="2411"/>
          <w:jc w:val="center"/>
        </w:trPr>
        <w:tc>
          <w:tcPr>
            <w:tcW w:w="8926" w:type="dxa"/>
            <w:gridSpan w:val="11"/>
          </w:tcPr>
          <w:p w:rsidR="00212F48" w:rsidRDefault="007621BD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延迟还款原因说明：</w:t>
            </w:r>
          </w:p>
          <w:p w:rsidR="00212F48" w:rsidRDefault="00212F48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12F48" w:rsidRDefault="00212F48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2F48">
        <w:trPr>
          <w:trHeight w:val="882"/>
          <w:jc w:val="center"/>
        </w:trPr>
        <w:tc>
          <w:tcPr>
            <w:tcW w:w="2567" w:type="dxa"/>
            <w:gridSpan w:val="3"/>
            <w:vAlign w:val="center"/>
          </w:tcPr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延迟还款时间</w:t>
            </w:r>
          </w:p>
          <w:p w:rsidR="00212F48" w:rsidRDefault="007621BD">
            <w:pPr>
              <w:spacing w:line="57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（在原应还款日期顺延）</w:t>
            </w:r>
          </w:p>
        </w:tc>
        <w:tc>
          <w:tcPr>
            <w:tcW w:w="6359" w:type="dxa"/>
            <w:gridSpan w:val="8"/>
            <w:vAlign w:val="center"/>
          </w:tcPr>
          <w:p w:rsidR="00212F48" w:rsidRDefault="007621BD">
            <w:pPr>
              <w:spacing w:line="576" w:lineRule="exact"/>
              <w:ind w:leftChars="100" w:left="210" w:firstLineChars="50" w:firstLine="1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天⑵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天</w:t>
            </w:r>
          </w:p>
          <w:p w:rsidR="00212F48" w:rsidRDefault="007621BD">
            <w:pPr>
              <w:spacing w:line="576" w:lineRule="exact"/>
              <w:ind w:leftChars="100" w:left="210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天⑷（最长不超过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天）</w:t>
            </w:r>
          </w:p>
        </w:tc>
      </w:tr>
      <w:tr w:rsidR="00212F48">
        <w:trPr>
          <w:jc w:val="center"/>
        </w:trPr>
        <w:tc>
          <w:tcPr>
            <w:tcW w:w="8926" w:type="dxa"/>
            <w:gridSpan w:val="11"/>
          </w:tcPr>
          <w:p w:rsidR="00212F48" w:rsidRDefault="007621BD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经费审批人意见：</w:t>
            </w:r>
          </w:p>
          <w:p w:rsidR="00212F48" w:rsidRDefault="00212F48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12F48" w:rsidRDefault="007621BD">
            <w:pPr>
              <w:spacing w:line="576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  <w:bookmarkStart w:id="1" w:name="_GoBack"/>
        <w:bookmarkEnd w:id="1"/>
      </w:tr>
      <w:tr w:rsidR="00212F48">
        <w:trPr>
          <w:trHeight w:val="1183"/>
          <w:jc w:val="center"/>
        </w:trPr>
        <w:tc>
          <w:tcPr>
            <w:tcW w:w="8926" w:type="dxa"/>
            <w:gridSpan w:val="11"/>
          </w:tcPr>
          <w:p w:rsidR="00212F48" w:rsidRDefault="007621BD">
            <w:pPr>
              <w:spacing w:line="576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财务处审核意见：</w:t>
            </w:r>
          </w:p>
          <w:p w:rsidR="00212F48" w:rsidRDefault="00212F48">
            <w:pPr>
              <w:spacing w:line="576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212F48" w:rsidRDefault="007621BD">
            <w:pPr>
              <w:spacing w:line="576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日期：</w:t>
            </w:r>
          </w:p>
        </w:tc>
      </w:tr>
      <w:bookmarkEnd w:id="0"/>
    </w:tbl>
    <w:p w:rsidR="00212F48" w:rsidRDefault="00212F48"/>
    <w:sectPr w:rsidR="00212F4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BD" w:rsidRDefault="007621BD">
      <w:r>
        <w:separator/>
      </w:r>
    </w:p>
  </w:endnote>
  <w:endnote w:type="continuationSeparator" w:id="0">
    <w:p w:rsidR="007621BD" w:rsidRDefault="0076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48" w:rsidRDefault="007621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4242" w:rsidRPr="00084242">
      <w:rPr>
        <w:noProof/>
        <w:lang w:val="zh-CN"/>
      </w:rPr>
      <w:t>1</w:t>
    </w:r>
    <w:r>
      <w:rPr>
        <w:lang w:val="zh-CN"/>
      </w:rPr>
      <w:fldChar w:fldCharType="end"/>
    </w:r>
  </w:p>
  <w:p w:rsidR="00212F48" w:rsidRDefault="00212F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BD" w:rsidRDefault="007621BD">
      <w:r>
        <w:separator/>
      </w:r>
    </w:p>
  </w:footnote>
  <w:footnote w:type="continuationSeparator" w:id="0">
    <w:p w:rsidR="007621BD" w:rsidRDefault="0076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87E77"/>
    <w:rsid w:val="00084242"/>
    <w:rsid w:val="000B52A5"/>
    <w:rsid w:val="00212F48"/>
    <w:rsid w:val="007265CB"/>
    <w:rsid w:val="007621BD"/>
    <w:rsid w:val="00AF1AF0"/>
    <w:rsid w:val="00E44824"/>
    <w:rsid w:val="15887E77"/>
    <w:rsid w:val="6D535020"/>
    <w:rsid w:val="7DE6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E84575-AEC8-4F02-BA3C-54AAC6E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84E9B-1F4F-46D5-A43A-758D2406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zqp</cp:lastModifiedBy>
  <cp:revision>5</cp:revision>
  <dcterms:created xsi:type="dcterms:W3CDTF">2018-11-09T09:06:00Z</dcterms:created>
  <dcterms:modified xsi:type="dcterms:W3CDTF">2023-12-04T03:58:00Z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